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CF1802" w:rsidRPr="00E35667" w14:paraId="0D90F455" w14:textId="77777777" w:rsidTr="00E3566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694735E" w14:textId="77777777" w:rsidR="00CF1802" w:rsidRPr="00E35667" w:rsidRDefault="005864D4" w:rsidP="00523A84">
            <w:pPr>
              <w:pStyle w:val="Ttulo3"/>
              <w:rPr>
                <w:rFonts w:ascii="Arial" w:hAnsi="Arial" w:cs="Arial"/>
                <w:sz w:val="16"/>
              </w:rPr>
            </w:pPr>
            <w:r w:rsidRPr="00E35667">
              <w:rPr>
                <w:rFonts w:ascii="Arial" w:hAnsi="Arial" w:cs="Arial"/>
                <w:sz w:val="16"/>
              </w:rPr>
              <w:t xml:space="preserve"> </w:t>
            </w:r>
            <w:r w:rsidR="00CF1802" w:rsidRPr="00E35667">
              <w:rPr>
                <w:rFonts w:ascii="Arial" w:hAnsi="Arial" w:cs="Arial"/>
                <w:sz w:val="16"/>
              </w:rPr>
              <w:t>COLEGIO CASTELGANDOLFO</w:t>
            </w:r>
          </w:p>
          <w:p w14:paraId="781AA47A" w14:textId="77777777" w:rsidR="00CF1802" w:rsidRPr="00E35667" w:rsidRDefault="00CF1802" w:rsidP="00523A8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35667">
              <w:rPr>
                <w:rFonts w:ascii="Arial" w:hAnsi="Arial" w:cs="Arial"/>
                <w:b/>
                <w:sz w:val="16"/>
              </w:rPr>
              <w:t>1ª Avenida 1006 – P. Hurtado</w:t>
            </w:r>
          </w:p>
          <w:p w14:paraId="3124D987" w14:textId="77777777" w:rsidR="00CF1802" w:rsidRPr="00E35667" w:rsidRDefault="00CF1802" w:rsidP="00523A8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35667">
              <w:rPr>
                <w:rFonts w:ascii="Arial" w:hAnsi="Arial" w:cs="Arial"/>
                <w:b/>
                <w:sz w:val="16"/>
              </w:rPr>
              <w:t>Lago Castelgandolfo 18910 – Maipú</w:t>
            </w:r>
          </w:p>
          <w:p w14:paraId="6DB9D799" w14:textId="45DB254D" w:rsidR="00CF1802" w:rsidRPr="00E35667" w:rsidRDefault="00CF1802" w:rsidP="00523A8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35667">
              <w:rPr>
                <w:rFonts w:ascii="Arial" w:hAnsi="Arial" w:cs="Arial"/>
                <w:b/>
                <w:sz w:val="16"/>
              </w:rPr>
              <w:t xml:space="preserve">Fonos : </w:t>
            </w:r>
            <w:r w:rsidR="00F93B15" w:rsidRPr="00E35667">
              <w:rPr>
                <w:rFonts w:ascii="Arial" w:hAnsi="Arial" w:cs="Arial"/>
                <w:b/>
                <w:sz w:val="16"/>
              </w:rPr>
              <w:t>22</w:t>
            </w:r>
            <w:r w:rsidRPr="00E35667">
              <w:rPr>
                <w:rFonts w:ascii="Arial" w:hAnsi="Arial" w:cs="Arial"/>
                <w:b/>
                <w:sz w:val="16"/>
              </w:rPr>
              <w:t xml:space="preserve">5371866 – </w:t>
            </w:r>
            <w:r w:rsidR="00F93B15" w:rsidRPr="00E35667">
              <w:rPr>
                <w:rFonts w:ascii="Arial" w:hAnsi="Arial" w:cs="Arial"/>
                <w:b/>
                <w:sz w:val="16"/>
              </w:rPr>
              <w:t>22</w:t>
            </w:r>
            <w:r w:rsidRPr="00E35667">
              <w:rPr>
                <w:rFonts w:ascii="Arial" w:hAnsi="Arial" w:cs="Arial"/>
                <w:b/>
                <w:sz w:val="16"/>
              </w:rPr>
              <w:t>5371835</w:t>
            </w:r>
          </w:p>
        </w:tc>
      </w:tr>
    </w:tbl>
    <w:p w14:paraId="0CFA1C27" w14:textId="77777777" w:rsidR="00CF1802" w:rsidRDefault="00CF1802" w:rsidP="00523A84">
      <w:pPr>
        <w:rPr>
          <w:rFonts w:ascii="Arial" w:hAnsi="Arial" w:cs="Arial"/>
        </w:rPr>
      </w:pPr>
    </w:p>
    <w:p w14:paraId="7216AB47" w14:textId="77777777" w:rsidR="00DE30DA" w:rsidRPr="00E35667" w:rsidRDefault="00DE30DA" w:rsidP="00523A84">
      <w:pPr>
        <w:rPr>
          <w:rFonts w:ascii="Arial" w:hAnsi="Arial" w:cs="Arial"/>
        </w:rPr>
      </w:pPr>
    </w:p>
    <w:p w14:paraId="05BDD0E4" w14:textId="77777777" w:rsidR="006A19D9" w:rsidRDefault="002B6372" w:rsidP="00523A84">
      <w:pPr>
        <w:jc w:val="center"/>
        <w:rPr>
          <w:rFonts w:ascii="Arial" w:hAnsi="Arial" w:cs="Arial"/>
          <w:b/>
          <w:sz w:val="24"/>
        </w:rPr>
      </w:pPr>
      <w:r w:rsidRPr="00E35667">
        <w:rPr>
          <w:rFonts w:ascii="Arial" w:hAnsi="Arial" w:cs="Arial"/>
          <w:b/>
          <w:sz w:val="24"/>
        </w:rPr>
        <w:t>FICHA</w:t>
      </w:r>
      <w:r>
        <w:rPr>
          <w:rFonts w:ascii="Arial" w:hAnsi="Arial" w:cs="Arial"/>
          <w:b/>
          <w:sz w:val="24"/>
        </w:rPr>
        <w:t xml:space="preserve"> DE </w:t>
      </w:r>
      <w:r w:rsidR="006A19D9" w:rsidRPr="00E35667">
        <w:rPr>
          <w:rFonts w:ascii="Arial" w:hAnsi="Arial" w:cs="Arial"/>
          <w:b/>
          <w:sz w:val="24"/>
        </w:rPr>
        <w:t>INSCRIPCIÓN</w:t>
      </w:r>
      <w:r w:rsidR="006A19D9">
        <w:rPr>
          <w:rFonts w:ascii="Arial" w:hAnsi="Arial" w:cs="Arial"/>
          <w:b/>
          <w:sz w:val="24"/>
        </w:rPr>
        <w:t xml:space="preserve"> PARA</w:t>
      </w:r>
      <w:r>
        <w:rPr>
          <w:rFonts w:ascii="Arial" w:hAnsi="Arial" w:cs="Arial"/>
          <w:b/>
          <w:sz w:val="24"/>
        </w:rPr>
        <w:t xml:space="preserve"> </w:t>
      </w:r>
      <w:r w:rsidR="00431C4A" w:rsidRPr="00E35667">
        <w:rPr>
          <w:rFonts w:ascii="Arial" w:hAnsi="Arial" w:cs="Arial"/>
          <w:b/>
          <w:sz w:val="24"/>
        </w:rPr>
        <w:t xml:space="preserve">AÑO </w:t>
      </w:r>
      <w:r w:rsidR="006A19D9">
        <w:rPr>
          <w:rFonts w:ascii="Arial" w:hAnsi="Arial" w:cs="Arial"/>
          <w:b/>
          <w:sz w:val="24"/>
        </w:rPr>
        <w:t xml:space="preserve">ESCOLAR </w:t>
      </w:r>
      <w:r w:rsidR="00431C4A" w:rsidRPr="00E35667"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</w:rPr>
        <w:t>5</w:t>
      </w:r>
      <w:r w:rsidR="00431C4A" w:rsidRPr="00E35667">
        <w:rPr>
          <w:rFonts w:ascii="Arial" w:hAnsi="Arial" w:cs="Arial"/>
          <w:b/>
          <w:sz w:val="24"/>
        </w:rPr>
        <w:t xml:space="preserve">   </w:t>
      </w:r>
      <w:r w:rsidR="00CF1802" w:rsidRPr="00E35667">
        <w:rPr>
          <w:rFonts w:ascii="Arial" w:hAnsi="Arial" w:cs="Arial"/>
          <w:b/>
          <w:sz w:val="24"/>
        </w:rPr>
        <w:t xml:space="preserve"> </w:t>
      </w:r>
    </w:p>
    <w:p w14:paraId="6AB5BBF3" w14:textId="3CCB70C8" w:rsidR="00CF1802" w:rsidRPr="00E35667" w:rsidRDefault="00B86A6C" w:rsidP="00523A84">
      <w:pPr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N°</w:t>
      </w:r>
      <w:proofErr w:type="spellEnd"/>
      <w:r>
        <w:rPr>
          <w:rFonts w:ascii="Arial" w:hAnsi="Arial" w:cs="Arial"/>
          <w:b/>
          <w:sz w:val="24"/>
        </w:rPr>
        <w:t>_____</w:t>
      </w:r>
      <w:r w:rsidR="00B4267A">
        <w:rPr>
          <w:rFonts w:ascii="Arial" w:hAnsi="Arial" w:cs="Arial"/>
          <w:b/>
          <w:sz w:val="24"/>
        </w:rPr>
        <w:t>___</w:t>
      </w:r>
      <w:r w:rsidR="00633B58">
        <w:rPr>
          <w:rFonts w:ascii="Arial" w:hAnsi="Arial" w:cs="Arial"/>
          <w:b/>
          <w:sz w:val="24"/>
        </w:rPr>
        <w:t xml:space="preserve"> </w:t>
      </w:r>
      <w:r w:rsidR="00633B58" w:rsidRPr="00633B58">
        <w:rPr>
          <w:rFonts w:ascii="Arial" w:hAnsi="Arial" w:cs="Arial"/>
          <w:b/>
          <w:sz w:val="16"/>
          <w:szCs w:val="12"/>
        </w:rPr>
        <w:t>(uso interno)</w:t>
      </w:r>
    </w:p>
    <w:p w14:paraId="58F84E8A" w14:textId="77777777" w:rsidR="00CF1802" w:rsidRDefault="00CF1802" w:rsidP="00523A84">
      <w:pPr>
        <w:rPr>
          <w:rFonts w:ascii="Arial" w:hAnsi="Arial" w:cs="Arial"/>
        </w:rPr>
      </w:pPr>
    </w:p>
    <w:p w14:paraId="48E9E83D" w14:textId="77777777" w:rsidR="00484A8E" w:rsidRDefault="00484A8E" w:rsidP="00523A84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3123"/>
        <w:gridCol w:w="1090"/>
        <w:gridCol w:w="2212"/>
      </w:tblGrid>
      <w:tr w:rsidR="00484A8E" w:rsidRPr="00484A8E" w14:paraId="6B7BDAB8" w14:textId="77777777" w:rsidTr="006A19D9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F3969" w14:textId="7F7D99F7" w:rsidR="00484A8E" w:rsidRPr="00484A8E" w:rsidRDefault="00484A8E" w:rsidP="00484A8E">
            <w:pPr>
              <w:rPr>
                <w:rFonts w:ascii="Arial" w:hAnsi="Arial" w:cs="Arial"/>
                <w:b/>
                <w:i/>
                <w:sz w:val="24"/>
              </w:rPr>
            </w:pPr>
            <w:r w:rsidRPr="00484A8E">
              <w:rPr>
                <w:rFonts w:ascii="Arial" w:hAnsi="Arial" w:cs="Arial"/>
                <w:b/>
                <w:i/>
                <w:sz w:val="24"/>
              </w:rPr>
              <w:t xml:space="preserve">FECHA </w:t>
            </w:r>
            <w:r w:rsidR="006A19D9">
              <w:rPr>
                <w:rFonts w:ascii="Arial" w:hAnsi="Arial" w:cs="Arial"/>
                <w:b/>
                <w:i/>
                <w:sz w:val="24"/>
              </w:rPr>
              <w:t>ENTREVISTA</w:t>
            </w:r>
            <w:r w:rsidRPr="00484A8E">
              <w:rPr>
                <w:rFonts w:ascii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A5566" w14:textId="77777777" w:rsidR="00484A8E" w:rsidRPr="00484A8E" w:rsidRDefault="00484A8E" w:rsidP="00484A8E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3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3B053E" w14:textId="77777777" w:rsidR="00484A8E" w:rsidRPr="00484A8E" w:rsidRDefault="00484A8E" w:rsidP="00484A8E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F789" w14:textId="77777777" w:rsidR="00484A8E" w:rsidRPr="00484A8E" w:rsidRDefault="00484A8E" w:rsidP="00484A8E">
            <w:pPr>
              <w:rPr>
                <w:rFonts w:ascii="Arial" w:hAnsi="Arial" w:cs="Arial"/>
                <w:b/>
                <w:i/>
                <w:sz w:val="24"/>
              </w:rPr>
            </w:pPr>
            <w:r w:rsidRPr="00484A8E">
              <w:rPr>
                <w:rFonts w:ascii="Arial" w:hAnsi="Arial" w:cs="Arial"/>
                <w:b/>
                <w:i/>
                <w:sz w:val="24"/>
              </w:rPr>
              <w:t xml:space="preserve">HORA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91EB4" w14:textId="77777777" w:rsidR="00484A8E" w:rsidRPr="00484A8E" w:rsidRDefault="00484A8E" w:rsidP="00484A8E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14:paraId="0982C473" w14:textId="77777777" w:rsidR="00484A8E" w:rsidRPr="00E35667" w:rsidRDefault="00484A8E" w:rsidP="00523A84">
      <w:pPr>
        <w:rPr>
          <w:rFonts w:ascii="Arial" w:hAnsi="Arial" w:cs="Arial"/>
        </w:rPr>
      </w:pPr>
    </w:p>
    <w:p w14:paraId="78B73023" w14:textId="77777777" w:rsidR="00CF1802" w:rsidRPr="00E35667" w:rsidRDefault="00CF1802" w:rsidP="00523A84">
      <w:pPr>
        <w:rPr>
          <w:rFonts w:ascii="Arial" w:hAnsi="Arial" w:cs="Arial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964"/>
        <w:gridCol w:w="964"/>
      </w:tblGrid>
      <w:tr w:rsidR="00F92EA5" w:rsidRPr="00E35667" w14:paraId="3F4CA83C" w14:textId="77777777" w:rsidTr="006D04A0">
        <w:trPr>
          <w:jc w:val="right"/>
        </w:trPr>
        <w:tc>
          <w:tcPr>
            <w:tcW w:w="2268" w:type="dxa"/>
          </w:tcPr>
          <w:p w14:paraId="26BEB00B" w14:textId="77777777" w:rsidR="00F92EA5" w:rsidRPr="006D04A0" w:rsidRDefault="00484A8E" w:rsidP="00484A8E">
            <w:pPr>
              <w:jc w:val="right"/>
              <w:rPr>
                <w:rFonts w:ascii="Arial" w:hAnsi="Arial" w:cs="Arial"/>
                <w:b/>
                <w:i/>
              </w:rPr>
            </w:pPr>
            <w:r w:rsidRPr="006D04A0">
              <w:rPr>
                <w:rFonts w:ascii="Arial" w:hAnsi="Arial" w:cs="Arial"/>
                <w:b/>
                <w:i/>
              </w:rPr>
              <w:t xml:space="preserve">Fecha de Inscripción : 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</w:tcPr>
          <w:p w14:paraId="7C745D40" w14:textId="77777777" w:rsidR="00F92EA5" w:rsidRPr="00E35667" w:rsidRDefault="00F92EA5" w:rsidP="00523A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67D" w14:textId="77777777" w:rsidR="00F92EA5" w:rsidRPr="00E35667" w:rsidRDefault="00F92EA5" w:rsidP="00523A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14:paraId="4E44C52A" w14:textId="77777777" w:rsidR="00F92EA5" w:rsidRPr="00E35667" w:rsidRDefault="00F92EA5" w:rsidP="00523A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DEE6AD" w14:textId="77777777" w:rsidR="00F92EA5" w:rsidRDefault="00F92EA5" w:rsidP="00523A84">
      <w:pPr>
        <w:pStyle w:val="Ttulo1"/>
        <w:rPr>
          <w:rFonts w:ascii="Arial" w:hAnsi="Arial" w:cs="Arial"/>
          <w:b/>
          <w:sz w:val="20"/>
        </w:rPr>
      </w:pPr>
    </w:p>
    <w:p w14:paraId="544475BB" w14:textId="77777777" w:rsidR="00F92EA5" w:rsidRDefault="00F92EA5" w:rsidP="00523A84">
      <w:pPr>
        <w:pStyle w:val="Ttulo1"/>
        <w:rPr>
          <w:rFonts w:ascii="Arial" w:hAnsi="Arial" w:cs="Arial"/>
          <w:b/>
          <w:sz w:val="20"/>
        </w:rPr>
      </w:pPr>
    </w:p>
    <w:p w14:paraId="61655C93" w14:textId="77777777" w:rsidR="00CF1802" w:rsidRDefault="00CF1802" w:rsidP="00484A8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E35667">
        <w:rPr>
          <w:rFonts w:ascii="Arial" w:hAnsi="Arial" w:cs="Arial"/>
          <w:b/>
          <w:sz w:val="20"/>
        </w:rPr>
        <w:t>IDENTIFICACIÓN DEL POSTULANTE</w:t>
      </w:r>
      <w:r w:rsidR="0002328E" w:rsidRPr="00E35667">
        <w:rPr>
          <w:rFonts w:ascii="Arial" w:hAnsi="Arial" w:cs="Arial"/>
          <w:b/>
          <w:sz w:val="20"/>
        </w:rPr>
        <w:t xml:space="preserve">: </w:t>
      </w:r>
    </w:p>
    <w:p w14:paraId="089D64D9" w14:textId="77777777" w:rsidR="00E35667" w:rsidRDefault="00E35667" w:rsidP="00523A84"/>
    <w:tbl>
      <w:tblPr>
        <w:tblW w:w="11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284"/>
        <w:gridCol w:w="425"/>
        <w:gridCol w:w="160"/>
        <w:gridCol w:w="662"/>
        <w:gridCol w:w="170"/>
        <w:gridCol w:w="591"/>
        <w:gridCol w:w="260"/>
        <w:gridCol w:w="283"/>
        <w:gridCol w:w="1985"/>
        <w:gridCol w:w="684"/>
        <w:gridCol w:w="875"/>
        <w:gridCol w:w="2339"/>
        <w:gridCol w:w="632"/>
      </w:tblGrid>
      <w:tr w:rsidR="00523A84" w:rsidRPr="00E35667" w14:paraId="317D518D" w14:textId="77777777" w:rsidTr="007B3986">
        <w:trPr>
          <w:gridAfter w:val="1"/>
          <w:wAfter w:w="632" w:type="dxa"/>
          <w:trHeight w:val="397"/>
        </w:trPr>
        <w:tc>
          <w:tcPr>
            <w:tcW w:w="2764" w:type="dxa"/>
            <w:gridSpan w:val="3"/>
            <w:vAlign w:val="bottom"/>
          </w:tcPr>
          <w:p w14:paraId="19328C76" w14:textId="77777777" w:rsidR="00523A84" w:rsidRPr="00E35667" w:rsidRDefault="00523A84" w:rsidP="006D0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</w:t>
            </w:r>
            <w:r w:rsidR="007B3986">
              <w:rPr>
                <w:rFonts w:ascii="Arial" w:hAnsi="Arial" w:cs="Arial"/>
              </w:rPr>
              <w:t>al que postula: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bottom"/>
          </w:tcPr>
          <w:p w14:paraId="4343441D" w14:textId="77777777" w:rsidR="00523A84" w:rsidRPr="00E35667" w:rsidRDefault="00523A84" w:rsidP="006D04A0">
            <w:pPr>
              <w:rPr>
                <w:rFonts w:ascii="Arial" w:hAnsi="Arial" w:cs="Arial"/>
              </w:rPr>
            </w:pPr>
          </w:p>
        </w:tc>
        <w:tc>
          <w:tcPr>
            <w:tcW w:w="5883" w:type="dxa"/>
            <w:gridSpan w:val="4"/>
            <w:vAlign w:val="bottom"/>
          </w:tcPr>
          <w:p w14:paraId="0698DDB0" w14:textId="77777777" w:rsidR="00523A84" w:rsidRPr="00E35667" w:rsidRDefault="00523A84" w:rsidP="006D04A0">
            <w:pPr>
              <w:rPr>
                <w:rFonts w:ascii="Arial" w:hAnsi="Arial" w:cs="Arial"/>
              </w:rPr>
            </w:pPr>
          </w:p>
        </w:tc>
      </w:tr>
      <w:tr w:rsidR="00F92EA5" w:rsidRPr="00E35667" w14:paraId="766875B4" w14:textId="77777777" w:rsidTr="00C93C62">
        <w:trPr>
          <w:gridAfter w:val="1"/>
          <w:wAfter w:w="632" w:type="dxa"/>
          <w:trHeight w:val="397"/>
        </w:trPr>
        <w:tc>
          <w:tcPr>
            <w:tcW w:w="1488" w:type="dxa"/>
            <w:vAlign w:val="bottom"/>
          </w:tcPr>
          <w:p w14:paraId="2FAE52EF" w14:textId="77777777" w:rsidR="00F92EA5" w:rsidRPr="00E35667" w:rsidRDefault="00F92EA5" w:rsidP="006D04A0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Postulante</w:t>
            </w:r>
            <w:r w:rsidR="00523A84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3284" w:type="dxa"/>
            <w:gridSpan w:val="7"/>
            <w:tcBorders>
              <w:bottom w:val="single" w:sz="4" w:space="0" w:color="auto"/>
            </w:tcBorders>
            <w:vAlign w:val="bottom"/>
          </w:tcPr>
          <w:p w14:paraId="4DB063F4" w14:textId="77777777" w:rsidR="00F92EA5" w:rsidRPr="00E35667" w:rsidRDefault="00F92EA5" w:rsidP="006D04A0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gridSpan w:val="4"/>
            <w:tcBorders>
              <w:bottom w:val="single" w:sz="4" w:space="0" w:color="auto"/>
            </w:tcBorders>
            <w:vAlign w:val="bottom"/>
          </w:tcPr>
          <w:p w14:paraId="02F76C46" w14:textId="77777777" w:rsidR="00F92EA5" w:rsidRPr="00E35667" w:rsidRDefault="00F92EA5" w:rsidP="006D04A0">
            <w:pPr>
              <w:rPr>
                <w:rFonts w:ascii="Arial" w:hAnsi="Arial" w:cs="Arial"/>
              </w:rPr>
            </w:pPr>
          </w:p>
        </w:tc>
        <w:tc>
          <w:tcPr>
            <w:tcW w:w="321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9016ABB" w14:textId="77777777" w:rsidR="00F92EA5" w:rsidRPr="00E35667" w:rsidRDefault="00F92EA5" w:rsidP="006D04A0">
            <w:pPr>
              <w:rPr>
                <w:rFonts w:ascii="Arial" w:hAnsi="Arial" w:cs="Arial"/>
              </w:rPr>
            </w:pPr>
          </w:p>
        </w:tc>
      </w:tr>
      <w:tr w:rsidR="00523A84" w:rsidRPr="006D04A0" w14:paraId="0ECFFCE9" w14:textId="77777777" w:rsidTr="007B3986">
        <w:trPr>
          <w:gridAfter w:val="1"/>
          <w:wAfter w:w="632" w:type="dxa"/>
        </w:trPr>
        <w:tc>
          <w:tcPr>
            <w:tcW w:w="1488" w:type="dxa"/>
            <w:vAlign w:val="bottom"/>
          </w:tcPr>
          <w:p w14:paraId="20786F35" w14:textId="77777777" w:rsidR="00523A84" w:rsidRPr="006D04A0" w:rsidRDefault="00523A84" w:rsidP="006D04A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84" w:type="dxa"/>
            <w:gridSpan w:val="7"/>
            <w:tcBorders>
              <w:top w:val="single" w:sz="4" w:space="0" w:color="auto"/>
            </w:tcBorders>
          </w:tcPr>
          <w:p w14:paraId="474EFE9F" w14:textId="77777777" w:rsidR="00523A84" w:rsidRPr="006D04A0" w:rsidRDefault="00523A84" w:rsidP="006D04A0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D04A0">
              <w:rPr>
                <w:rFonts w:ascii="Arial" w:hAnsi="Arial" w:cs="Arial"/>
                <w:b/>
                <w:i/>
                <w:sz w:val="16"/>
              </w:rPr>
              <w:t>(Apellido Paterno)</w:t>
            </w:r>
          </w:p>
        </w:tc>
        <w:tc>
          <w:tcPr>
            <w:tcW w:w="3212" w:type="dxa"/>
            <w:gridSpan w:val="4"/>
          </w:tcPr>
          <w:p w14:paraId="3C8B06B5" w14:textId="77777777" w:rsidR="00523A84" w:rsidRPr="006D04A0" w:rsidRDefault="00523A84" w:rsidP="006D04A0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D04A0">
              <w:rPr>
                <w:rFonts w:ascii="Arial" w:hAnsi="Arial" w:cs="Arial"/>
                <w:b/>
                <w:i/>
                <w:sz w:val="16"/>
              </w:rPr>
              <w:t>(Apellido Materno)</w:t>
            </w:r>
          </w:p>
        </w:tc>
        <w:tc>
          <w:tcPr>
            <w:tcW w:w="3214" w:type="dxa"/>
            <w:gridSpan w:val="2"/>
          </w:tcPr>
          <w:p w14:paraId="3C8D2BA4" w14:textId="77777777" w:rsidR="00523A84" w:rsidRPr="006D04A0" w:rsidRDefault="00523A84" w:rsidP="006D04A0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D04A0">
              <w:rPr>
                <w:rFonts w:ascii="Arial" w:hAnsi="Arial" w:cs="Arial"/>
                <w:b/>
                <w:i/>
                <w:sz w:val="16"/>
              </w:rPr>
              <w:t>(Nombres)</w:t>
            </w:r>
          </w:p>
        </w:tc>
      </w:tr>
      <w:tr w:rsidR="007B3986" w:rsidRPr="00E35667" w14:paraId="5C77CB4F" w14:textId="77777777" w:rsidTr="007B3986">
        <w:trPr>
          <w:trHeight w:val="397"/>
        </w:trPr>
        <w:tc>
          <w:tcPr>
            <w:tcW w:w="2480" w:type="dxa"/>
            <w:gridSpan w:val="2"/>
            <w:vAlign w:val="bottom"/>
          </w:tcPr>
          <w:p w14:paraId="5C263150" w14:textId="77777777" w:rsidR="007B3986" w:rsidRPr="00E35667" w:rsidRDefault="007B3986" w:rsidP="006D04A0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Fecha de Nacimiento</w:t>
            </w:r>
            <w:r>
              <w:rPr>
                <w:rFonts w:ascii="Arial" w:hAnsi="Arial" w:cs="Arial"/>
              </w:rPr>
              <w:t xml:space="preserve"> :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14:paraId="403EAC85" w14:textId="77777777" w:rsidR="007B3986" w:rsidRPr="00E35667" w:rsidRDefault="007B3986" w:rsidP="006D04A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14:paraId="3F6D37B8" w14:textId="77777777" w:rsidR="007B3986" w:rsidRPr="007B3986" w:rsidRDefault="007B3986" w:rsidP="006D04A0">
            <w:pPr>
              <w:rPr>
                <w:rFonts w:ascii="Arial" w:hAnsi="Arial" w:cs="Arial"/>
                <w:sz w:val="32"/>
              </w:rPr>
            </w:pPr>
            <w:r w:rsidRPr="007B3986">
              <w:rPr>
                <w:rFonts w:ascii="Arial" w:hAnsi="Arial" w:cs="Arial"/>
                <w:sz w:val="32"/>
              </w:rPr>
              <w:t>/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14:paraId="5BFF59AB" w14:textId="77777777" w:rsidR="007B3986" w:rsidRPr="00E35667" w:rsidRDefault="007B3986" w:rsidP="006D04A0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bottom"/>
          </w:tcPr>
          <w:p w14:paraId="6E1FEE6D" w14:textId="77777777" w:rsidR="007B3986" w:rsidRPr="007B3986" w:rsidRDefault="007B3986" w:rsidP="006D04A0">
            <w:pPr>
              <w:rPr>
                <w:rFonts w:ascii="Arial" w:hAnsi="Arial" w:cs="Arial"/>
                <w:sz w:val="32"/>
              </w:rPr>
            </w:pPr>
            <w:r w:rsidRPr="007B3986">
              <w:rPr>
                <w:rFonts w:ascii="Arial" w:hAnsi="Arial" w:cs="Arial"/>
                <w:sz w:val="32"/>
              </w:rPr>
              <w:t>/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14:paraId="5A0ACEB9" w14:textId="77777777" w:rsidR="007B3986" w:rsidRPr="00E35667" w:rsidRDefault="007B3986" w:rsidP="006D04A0">
            <w:pPr>
              <w:rPr>
                <w:rFonts w:ascii="Arial" w:hAnsi="Arial" w:cs="Arial"/>
              </w:rPr>
            </w:pPr>
          </w:p>
        </w:tc>
        <w:tc>
          <w:tcPr>
            <w:tcW w:w="6798" w:type="dxa"/>
            <w:gridSpan w:val="6"/>
            <w:tcBorders>
              <w:left w:val="nil"/>
            </w:tcBorders>
            <w:vAlign w:val="bottom"/>
          </w:tcPr>
          <w:p w14:paraId="6BA96440" w14:textId="77777777" w:rsidR="007B3986" w:rsidRPr="00E35667" w:rsidRDefault="007B3986" w:rsidP="006D04A0">
            <w:pPr>
              <w:rPr>
                <w:rFonts w:ascii="Arial" w:hAnsi="Arial" w:cs="Arial"/>
              </w:rPr>
            </w:pPr>
          </w:p>
        </w:tc>
      </w:tr>
      <w:tr w:rsidR="00F92EA5" w:rsidRPr="00E35667" w14:paraId="1C92830E" w14:textId="77777777" w:rsidTr="007B3986">
        <w:trPr>
          <w:gridAfter w:val="1"/>
          <w:wAfter w:w="632" w:type="dxa"/>
          <w:trHeight w:val="397"/>
        </w:trPr>
        <w:tc>
          <w:tcPr>
            <w:tcW w:w="2480" w:type="dxa"/>
            <w:gridSpan w:val="2"/>
            <w:vAlign w:val="bottom"/>
          </w:tcPr>
          <w:p w14:paraId="7ABF6A71" w14:textId="77777777" w:rsidR="00F92EA5" w:rsidRPr="00E35667" w:rsidRDefault="00F92EA5" w:rsidP="006D04A0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Escuela de Procedencia</w:t>
            </w:r>
            <w:r w:rsidR="00523A84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820" w:type="dxa"/>
            <w:gridSpan w:val="9"/>
            <w:tcBorders>
              <w:bottom w:val="single" w:sz="4" w:space="0" w:color="auto"/>
            </w:tcBorders>
            <w:vAlign w:val="bottom"/>
          </w:tcPr>
          <w:p w14:paraId="1C635B9A" w14:textId="77777777" w:rsidR="00F92EA5" w:rsidRPr="00E35667" w:rsidRDefault="00F92EA5" w:rsidP="006D04A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2ABDE1D0" w14:textId="77777777" w:rsidR="00F92EA5" w:rsidRPr="00E35667" w:rsidRDefault="00F92EA5" w:rsidP="006D04A0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De la comuna :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bottom"/>
          </w:tcPr>
          <w:p w14:paraId="518CAB3F" w14:textId="77777777" w:rsidR="00F92EA5" w:rsidRPr="00E35667" w:rsidRDefault="00F92EA5" w:rsidP="006D04A0">
            <w:pPr>
              <w:rPr>
                <w:rFonts w:ascii="Arial" w:hAnsi="Arial" w:cs="Arial"/>
              </w:rPr>
            </w:pPr>
          </w:p>
        </w:tc>
      </w:tr>
    </w:tbl>
    <w:p w14:paraId="3BBA6A88" w14:textId="77777777" w:rsidR="00F92EA5" w:rsidRDefault="00F92EA5" w:rsidP="00523A84"/>
    <w:p w14:paraId="7995B0F4" w14:textId="77777777" w:rsidR="00523A84" w:rsidRDefault="00523A84" w:rsidP="00523A84">
      <w:pPr>
        <w:rPr>
          <w:rFonts w:ascii="Arial" w:hAnsi="Arial" w:cs="Arial"/>
          <w:b/>
        </w:rPr>
      </w:pPr>
    </w:p>
    <w:p w14:paraId="7EB280C4" w14:textId="77777777" w:rsidR="00F92EA5" w:rsidRPr="00484A8E" w:rsidRDefault="00F92EA5" w:rsidP="00484A8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E35667">
        <w:rPr>
          <w:rFonts w:ascii="Arial" w:hAnsi="Arial" w:cs="Arial"/>
          <w:b/>
          <w:sz w:val="20"/>
        </w:rPr>
        <w:t>DOMICILIO DEL POSTULANTE</w:t>
      </w:r>
    </w:p>
    <w:p w14:paraId="2102D06C" w14:textId="77777777" w:rsidR="00F92EA5" w:rsidRDefault="00F92EA5" w:rsidP="00523A8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945"/>
        <w:gridCol w:w="1134"/>
        <w:gridCol w:w="2056"/>
      </w:tblGrid>
      <w:tr w:rsidR="00F92EA5" w:rsidRPr="00E35667" w14:paraId="40849A3D" w14:textId="77777777" w:rsidTr="00523A84">
        <w:trPr>
          <w:trHeight w:val="397"/>
        </w:trPr>
        <w:tc>
          <w:tcPr>
            <w:tcW w:w="1063" w:type="dxa"/>
            <w:vAlign w:val="bottom"/>
          </w:tcPr>
          <w:p w14:paraId="04028466" w14:textId="77777777" w:rsidR="00F92EA5" w:rsidRPr="00E35667" w:rsidRDefault="00F92EA5" w:rsidP="00523A84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Calle</w:t>
            </w:r>
            <w:r w:rsidR="006D04A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bottom"/>
          </w:tcPr>
          <w:p w14:paraId="6F9DE344" w14:textId="77777777" w:rsidR="00F92EA5" w:rsidRPr="00E35667" w:rsidRDefault="00F92EA5" w:rsidP="00523A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172499F9" w14:textId="77777777" w:rsidR="00F92EA5" w:rsidRPr="00E35667" w:rsidRDefault="00F92EA5" w:rsidP="00523A84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Comuna</w:t>
            </w:r>
            <w:r w:rsidR="006D04A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72339914" w14:textId="77777777" w:rsidR="00F92EA5" w:rsidRPr="00E35667" w:rsidRDefault="00F92EA5" w:rsidP="00523A84">
            <w:pPr>
              <w:rPr>
                <w:rFonts w:ascii="Arial" w:hAnsi="Arial" w:cs="Arial"/>
              </w:rPr>
            </w:pPr>
          </w:p>
        </w:tc>
      </w:tr>
      <w:tr w:rsidR="00F92EA5" w:rsidRPr="00E35667" w14:paraId="1D73A7E6" w14:textId="77777777" w:rsidTr="00523A84">
        <w:trPr>
          <w:trHeight w:val="397"/>
        </w:trPr>
        <w:tc>
          <w:tcPr>
            <w:tcW w:w="1063" w:type="dxa"/>
            <w:vAlign w:val="bottom"/>
          </w:tcPr>
          <w:p w14:paraId="3A1DE74F" w14:textId="77777777" w:rsidR="00F92EA5" w:rsidRPr="00E35667" w:rsidRDefault="00F92EA5" w:rsidP="00523A84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Villa/</w:t>
            </w:r>
            <w:proofErr w:type="spellStart"/>
            <w:r w:rsidRPr="00E35667">
              <w:rPr>
                <w:rFonts w:ascii="Arial" w:hAnsi="Arial" w:cs="Arial"/>
              </w:rPr>
              <w:t>Pob</w:t>
            </w:r>
            <w:proofErr w:type="spellEnd"/>
            <w:r w:rsidRPr="00E35667">
              <w:rPr>
                <w:rFonts w:ascii="Arial" w:hAnsi="Arial" w:cs="Arial"/>
              </w:rPr>
              <w:t>.</w:t>
            </w:r>
            <w:r w:rsidR="006D04A0">
              <w:rPr>
                <w:rFonts w:ascii="Arial" w:hAnsi="Arial" w:cs="Arial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bottom"/>
          </w:tcPr>
          <w:p w14:paraId="283F90AD" w14:textId="77777777" w:rsidR="00F92EA5" w:rsidRPr="00E35667" w:rsidRDefault="00F92EA5" w:rsidP="00523A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299E018F" w14:textId="77777777" w:rsidR="00F92EA5" w:rsidRPr="00E35667" w:rsidRDefault="00F92EA5" w:rsidP="00523A84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Teléfono</w:t>
            </w:r>
            <w:r w:rsidR="006D04A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AE9415" w14:textId="77777777" w:rsidR="00F92EA5" w:rsidRPr="00E35667" w:rsidRDefault="00F92EA5" w:rsidP="00523A84">
            <w:pPr>
              <w:rPr>
                <w:rFonts w:ascii="Arial" w:hAnsi="Arial" w:cs="Arial"/>
              </w:rPr>
            </w:pPr>
          </w:p>
        </w:tc>
      </w:tr>
    </w:tbl>
    <w:p w14:paraId="78FCD3DB" w14:textId="77777777" w:rsidR="00CF1802" w:rsidRPr="00E35667" w:rsidRDefault="00CF1802" w:rsidP="00523A84">
      <w:pPr>
        <w:rPr>
          <w:rFonts w:ascii="Arial" w:hAnsi="Arial" w:cs="Arial"/>
        </w:rPr>
      </w:pPr>
    </w:p>
    <w:p w14:paraId="16586655" w14:textId="77777777" w:rsidR="00523A84" w:rsidRDefault="00523A84" w:rsidP="00523A84">
      <w:pPr>
        <w:pStyle w:val="Ttulo4"/>
        <w:rPr>
          <w:rFonts w:ascii="Arial" w:hAnsi="Arial" w:cs="Arial"/>
          <w:sz w:val="20"/>
        </w:rPr>
      </w:pPr>
    </w:p>
    <w:p w14:paraId="585A8266" w14:textId="77777777" w:rsidR="00CF1802" w:rsidRPr="00484A8E" w:rsidRDefault="00CF1802" w:rsidP="00484A8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484A8E">
        <w:rPr>
          <w:rFonts w:ascii="Arial" w:hAnsi="Arial" w:cs="Arial"/>
          <w:b/>
          <w:sz w:val="20"/>
        </w:rPr>
        <w:t>APODERADO</w:t>
      </w:r>
    </w:p>
    <w:p w14:paraId="234973C0" w14:textId="77777777" w:rsidR="00523A84" w:rsidRPr="00523A84" w:rsidRDefault="00523A84" w:rsidP="00523A8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50"/>
        <w:gridCol w:w="851"/>
        <w:gridCol w:w="3969"/>
        <w:gridCol w:w="1275"/>
        <w:gridCol w:w="1134"/>
        <w:gridCol w:w="2055"/>
      </w:tblGrid>
      <w:tr w:rsidR="00523A84" w:rsidRPr="00E35667" w14:paraId="72FAD778" w14:textId="77777777" w:rsidTr="00523A84">
        <w:trPr>
          <w:trHeight w:val="397"/>
        </w:trPr>
        <w:tc>
          <w:tcPr>
            <w:tcW w:w="1063" w:type="dxa"/>
            <w:vAlign w:val="bottom"/>
          </w:tcPr>
          <w:p w14:paraId="53EA476B" w14:textId="77777777" w:rsidR="00523A84" w:rsidRPr="00E35667" w:rsidRDefault="00523A84" w:rsidP="00523A84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Nombre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bottom"/>
          </w:tcPr>
          <w:p w14:paraId="5DC2B653" w14:textId="77777777" w:rsidR="00523A84" w:rsidRPr="00E35667" w:rsidRDefault="00523A84" w:rsidP="00523A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11D981EB" w14:textId="77777777" w:rsidR="00523A84" w:rsidRPr="00E35667" w:rsidRDefault="00523A84" w:rsidP="00523A84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Teléfono</w:t>
            </w:r>
          </w:p>
        </w:tc>
        <w:tc>
          <w:tcPr>
            <w:tcW w:w="2055" w:type="dxa"/>
            <w:vAlign w:val="bottom"/>
          </w:tcPr>
          <w:p w14:paraId="6059E032" w14:textId="77777777" w:rsidR="00523A84" w:rsidRPr="00E35667" w:rsidRDefault="00523A84" w:rsidP="00523A84">
            <w:pPr>
              <w:rPr>
                <w:rFonts w:ascii="Arial" w:hAnsi="Arial" w:cs="Arial"/>
              </w:rPr>
            </w:pPr>
          </w:p>
        </w:tc>
      </w:tr>
      <w:tr w:rsidR="00523A84" w:rsidRPr="00E35667" w14:paraId="0EAB2EC9" w14:textId="77777777" w:rsidTr="00523A84">
        <w:trPr>
          <w:trHeight w:val="397"/>
        </w:trPr>
        <w:tc>
          <w:tcPr>
            <w:tcW w:w="2764" w:type="dxa"/>
            <w:gridSpan w:val="3"/>
            <w:vAlign w:val="bottom"/>
          </w:tcPr>
          <w:p w14:paraId="1C2919B9" w14:textId="77777777" w:rsidR="00523A84" w:rsidRPr="00E35667" w:rsidRDefault="00523A84" w:rsidP="00523A84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FCC7CE3" w14:textId="77777777" w:rsidR="00523A84" w:rsidRPr="00E35667" w:rsidRDefault="00523A84" w:rsidP="00523A8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14:paraId="12DFF087" w14:textId="77777777" w:rsidR="00523A84" w:rsidRPr="00E35667" w:rsidRDefault="00523A84" w:rsidP="00523A84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Ocupación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vAlign w:val="bottom"/>
          </w:tcPr>
          <w:p w14:paraId="341B196D" w14:textId="77777777" w:rsidR="00523A84" w:rsidRPr="00E35667" w:rsidRDefault="00523A84" w:rsidP="00523A84">
            <w:pPr>
              <w:rPr>
                <w:rFonts w:ascii="Arial" w:hAnsi="Arial" w:cs="Arial"/>
              </w:rPr>
            </w:pPr>
          </w:p>
        </w:tc>
      </w:tr>
      <w:tr w:rsidR="00523A84" w:rsidRPr="00E35667" w14:paraId="70DB08BA" w14:textId="77777777" w:rsidTr="00523A84">
        <w:trPr>
          <w:trHeight w:val="397"/>
        </w:trPr>
        <w:tc>
          <w:tcPr>
            <w:tcW w:w="1913" w:type="dxa"/>
            <w:gridSpan w:val="2"/>
            <w:vAlign w:val="bottom"/>
          </w:tcPr>
          <w:p w14:paraId="582E93BC" w14:textId="77777777" w:rsidR="00523A84" w:rsidRPr="00E35667" w:rsidRDefault="007B3986" w:rsidP="00523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 :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bottom"/>
          </w:tcPr>
          <w:p w14:paraId="0DE66E6A" w14:textId="77777777" w:rsidR="00523A84" w:rsidRPr="00E35667" w:rsidRDefault="00523A84" w:rsidP="00523A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5C268730" w14:textId="77777777" w:rsidR="00523A84" w:rsidRPr="00E35667" w:rsidRDefault="00523A84" w:rsidP="00523A84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Celular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bottom"/>
          </w:tcPr>
          <w:p w14:paraId="4D1D1C7F" w14:textId="77777777" w:rsidR="00523A84" w:rsidRPr="00E35667" w:rsidRDefault="00523A84" w:rsidP="00523A84">
            <w:pPr>
              <w:rPr>
                <w:rFonts w:ascii="Arial" w:hAnsi="Arial" w:cs="Arial"/>
              </w:rPr>
            </w:pPr>
          </w:p>
        </w:tc>
      </w:tr>
    </w:tbl>
    <w:p w14:paraId="1DEACA8C" w14:textId="77777777" w:rsidR="00CF1802" w:rsidRPr="00E35667" w:rsidRDefault="00CF1802" w:rsidP="00523A84">
      <w:pPr>
        <w:rPr>
          <w:rFonts w:ascii="Arial" w:hAnsi="Arial" w:cs="Arial"/>
        </w:rPr>
      </w:pPr>
    </w:p>
    <w:p w14:paraId="536923D1" w14:textId="77777777" w:rsidR="00523A84" w:rsidRDefault="00523A84" w:rsidP="00523A84">
      <w:pPr>
        <w:pStyle w:val="Ttulo4"/>
        <w:rPr>
          <w:rFonts w:ascii="Arial" w:hAnsi="Arial" w:cs="Arial"/>
          <w:sz w:val="20"/>
        </w:rPr>
      </w:pPr>
    </w:p>
    <w:p w14:paraId="038FE34B" w14:textId="77777777" w:rsidR="00523A84" w:rsidRDefault="00523A84" w:rsidP="00523A84">
      <w:pPr>
        <w:pStyle w:val="Ttulo4"/>
        <w:rPr>
          <w:rFonts w:ascii="Arial" w:hAnsi="Arial" w:cs="Arial"/>
          <w:sz w:val="20"/>
        </w:rPr>
      </w:pPr>
    </w:p>
    <w:p w14:paraId="420F69F8" w14:textId="77777777" w:rsidR="00CF1802" w:rsidRPr="00484A8E" w:rsidRDefault="00CF1802" w:rsidP="00484A8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484A8E">
        <w:rPr>
          <w:rFonts w:ascii="Arial" w:hAnsi="Arial" w:cs="Arial"/>
          <w:b/>
          <w:sz w:val="20"/>
        </w:rPr>
        <w:t>DOCUMENTOS RECIBIDOS POR FUNCIONARIO:</w:t>
      </w:r>
      <w:r w:rsidR="008610DB" w:rsidRPr="00484A8E">
        <w:rPr>
          <w:rFonts w:ascii="Arial" w:hAnsi="Arial" w:cs="Arial"/>
          <w:b/>
          <w:sz w:val="20"/>
        </w:rPr>
        <w:t xml:space="preserve">   </w:t>
      </w:r>
      <w:r w:rsidRPr="00484A8E">
        <w:rPr>
          <w:rFonts w:ascii="Arial" w:hAnsi="Arial" w:cs="Arial"/>
          <w:b/>
          <w:sz w:val="20"/>
        </w:rPr>
        <w:t xml:space="preserve"> </w:t>
      </w:r>
    </w:p>
    <w:p w14:paraId="646131FF" w14:textId="77777777" w:rsidR="00CF1802" w:rsidRPr="00E35667" w:rsidRDefault="00CF1802" w:rsidP="00523A84">
      <w:pPr>
        <w:rPr>
          <w:rFonts w:ascii="Arial" w:hAnsi="Arial" w:cs="Arial"/>
        </w:rPr>
      </w:pPr>
    </w:p>
    <w:tbl>
      <w:tblPr>
        <w:tblW w:w="1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"/>
        <w:gridCol w:w="284"/>
        <w:gridCol w:w="425"/>
        <w:gridCol w:w="425"/>
        <w:gridCol w:w="1276"/>
        <w:gridCol w:w="2693"/>
        <w:gridCol w:w="567"/>
        <w:gridCol w:w="284"/>
        <w:gridCol w:w="25"/>
        <w:gridCol w:w="542"/>
        <w:gridCol w:w="283"/>
        <w:gridCol w:w="709"/>
        <w:gridCol w:w="219"/>
      </w:tblGrid>
      <w:tr w:rsidR="00CF1802" w:rsidRPr="00E35667" w14:paraId="7649BBA2" w14:textId="77777777" w:rsidTr="00DE30DA">
        <w:trPr>
          <w:cantSplit/>
          <w:trHeight w:val="20"/>
        </w:trPr>
        <w:tc>
          <w:tcPr>
            <w:tcW w:w="3047" w:type="dxa"/>
            <w:vAlign w:val="bottom"/>
          </w:tcPr>
          <w:p w14:paraId="7FC7FAD8" w14:textId="77777777" w:rsidR="00CF1802" w:rsidRPr="00E35667" w:rsidRDefault="00CF1802" w:rsidP="00523A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35EF304C" w14:textId="77777777" w:rsidR="00CF1802" w:rsidRPr="00E35667" w:rsidRDefault="00DE30DA" w:rsidP="00523A84">
            <w:pPr>
              <w:pStyle w:val="Ttulo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284" w:type="dxa"/>
            <w:vAlign w:val="bottom"/>
          </w:tcPr>
          <w:p w14:paraId="341CA8F4" w14:textId="77777777" w:rsidR="00CF1802" w:rsidRPr="00E35667" w:rsidRDefault="00CF1802" w:rsidP="00523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4A8A6E35" w14:textId="77777777" w:rsidR="00CF1802" w:rsidRPr="00E35667" w:rsidRDefault="00DE30DA" w:rsidP="00523A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25" w:type="dxa"/>
            <w:vAlign w:val="bottom"/>
          </w:tcPr>
          <w:p w14:paraId="3BB2D1BA" w14:textId="77777777" w:rsidR="00CF1802" w:rsidRPr="00E35667" w:rsidRDefault="00CF1802" w:rsidP="00523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vAlign w:val="bottom"/>
          </w:tcPr>
          <w:p w14:paraId="5624AAAE" w14:textId="77777777" w:rsidR="00CF1802" w:rsidRPr="00E35667" w:rsidRDefault="00CF1802" w:rsidP="00523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57B4B472" w14:textId="77777777" w:rsidR="00CF1802" w:rsidRPr="00E35667" w:rsidRDefault="00DE30DA" w:rsidP="00523A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84" w:type="dxa"/>
            <w:vAlign w:val="bottom"/>
          </w:tcPr>
          <w:p w14:paraId="4A7B4E15" w14:textId="77777777" w:rsidR="00CF1802" w:rsidRPr="00E35667" w:rsidRDefault="00CF1802" w:rsidP="00523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14:paraId="776F5F35" w14:textId="77777777" w:rsidR="00CF1802" w:rsidRPr="00E35667" w:rsidRDefault="00DE30DA" w:rsidP="00523A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283" w:type="dxa"/>
            <w:vAlign w:val="bottom"/>
          </w:tcPr>
          <w:p w14:paraId="06A45D75" w14:textId="77777777" w:rsidR="00CF1802" w:rsidRPr="00E35667" w:rsidRDefault="00CF1802" w:rsidP="00523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AA205E0" w14:textId="77777777" w:rsidR="00CF1802" w:rsidRPr="00E35667" w:rsidRDefault="00DE30DA" w:rsidP="00523A84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Año </w:t>
            </w:r>
          </w:p>
        </w:tc>
        <w:tc>
          <w:tcPr>
            <w:tcW w:w="219" w:type="dxa"/>
            <w:vAlign w:val="bottom"/>
          </w:tcPr>
          <w:p w14:paraId="64C8614D" w14:textId="77777777" w:rsidR="00CF1802" w:rsidRPr="00E35667" w:rsidRDefault="00CF1802" w:rsidP="00523A84">
            <w:pPr>
              <w:rPr>
                <w:rFonts w:ascii="Arial" w:hAnsi="Arial" w:cs="Arial"/>
                <w:b/>
              </w:rPr>
            </w:pPr>
          </w:p>
        </w:tc>
      </w:tr>
      <w:tr w:rsidR="00DE30DA" w:rsidRPr="00E35667" w14:paraId="446F8D66" w14:textId="77777777" w:rsidTr="00DE30DA">
        <w:trPr>
          <w:cantSplit/>
          <w:trHeight w:val="20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05B02EF1" w14:textId="77777777" w:rsidR="00CF1802" w:rsidRPr="00E35667" w:rsidRDefault="00CF1802" w:rsidP="00523A8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Certificado de Nacimiento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50B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3680842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69D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E002613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76C173DA" w14:textId="77777777" w:rsidR="000C567A" w:rsidRPr="00E35667" w:rsidRDefault="00CF1802" w:rsidP="007B398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Informe de Jardín</w:t>
            </w:r>
            <w:r w:rsidR="00523A84">
              <w:rPr>
                <w:rFonts w:ascii="Arial" w:hAnsi="Arial" w:cs="Arial"/>
              </w:rPr>
              <w:t xml:space="preserve"> </w:t>
            </w:r>
            <w:r w:rsidR="00F36F75" w:rsidRPr="00E35667">
              <w:rPr>
                <w:rFonts w:ascii="Arial" w:hAnsi="Arial" w:cs="Arial"/>
              </w:rPr>
              <w:t xml:space="preserve"> </w:t>
            </w:r>
            <w:r w:rsidR="000C567A" w:rsidRPr="00E35667">
              <w:rPr>
                <w:rFonts w:ascii="Arial" w:hAnsi="Arial" w:cs="Arial"/>
              </w:rPr>
              <w:t>(Fotocopia)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0F0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C41C303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C41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E59DC01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34A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</w:tcPr>
          <w:p w14:paraId="26A5DF2D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</w:tr>
      <w:tr w:rsidR="00CF1802" w:rsidRPr="00E35667" w14:paraId="4CE7DDEE" w14:textId="77777777" w:rsidTr="00DE30DA">
        <w:trPr>
          <w:cantSplit/>
          <w:trHeight w:val="20"/>
        </w:trPr>
        <w:tc>
          <w:tcPr>
            <w:tcW w:w="3047" w:type="dxa"/>
            <w:vAlign w:val="center"/>
          </w:tcPr>
          <w:p w14:paraId="069069E9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D3BB9AD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4F1E3B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14784FE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FC5C9A8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71D61383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B76E7E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416B2CF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6A3A3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508865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8D5EE8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14:paraId="1C7EF0C8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</w:tr>
      <w:tr w:rsidR="00DE30DA" w:rsidRPr="00E35667" w14:paraId="788E11A8" w14:textId="77777777" w:rsidTr="00DE30DA">
        <w:trPr>
          <w:cantSplit/>
          <w:trHeight w:val="20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7639D2EB" w14:textId="77777777" w:rsidR="00CF1802" w:rsidRPr="00E35667" w:rsidRDefault="00CF1802" w:rsidP="00523A8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Informe de Notas</w:t>
            </w:r>
            <w:r w:rsidR="000C567A" w:rsidRPr="00E356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AF2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1DC9D34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52F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EA46820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43B7B7B" w14:textId="4D2A7502" w:rsidR="00CF1802" w:rsidRPr="00E35667" w:rsidRDefault="007B3986" w:rsidP="00523A8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</w:t>
            </w:r>
            <w:r w:rsidR="002B6372">
              <w:rPr>
                <w:rFonts w:ascii="Arial" w:hAnsi="Arial" w:cs="Arial"/>
              </w:rPr>
              <w:t>Kínder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7B8" w14:textId="77777777" w:rsidR="001F4656" w:rsidRPr="00E35667" w:rsidRDefault="001F4656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486B3DD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CD7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7C0DFD9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FAD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</w:tcPr>
          <w:p w14:paraId="098CC5D4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</w:tr>
      <w:tr w:rsidR="00CF1802" w:rsidRPr="00E35667" w14:paraId="04BB9A5C" w14:textId="77777777" w:rsidTr="00DE30DA">
        <w:trPr>
          <w:cantSplit/>
          <w:trHeight w:val="20"/>
        </w:trPr>
        <w:tc>
          <w:tcPr>
            <w:tcW w:w="3047" w:type="dxa"/>
            <w:vAlign w:val="center"/>
          </w:tcPr>
          <w:p w14:paraId="7D484A58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9591CF6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AB8E11C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1A0BD8C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E947D8C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21A14DF6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3891A3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937E7B1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C0441A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0141E7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4A3E6C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14:paraId="7D496BDB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</w:tr>
      <w:tr w:rsidR="00DE30DA" w:rsidRPr="00E35667" w14:paraId="6E9BCBCB" w14:textId="77777777" w:rsidTr="00DE30DA">
        <w:trPr>
          <w:cantSplit/>
          <w:trHeight w:val="20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2C1D812F" w14:textId="77777777" w:rsidR="000C567A" w:rsidRPr="00E35667" w:rsidRDefault="00F36F75" w:rsidP="00523A84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 xml:space="preserve">3. </w:t>
            </w:r>
            <w:r w:rsidR="005A5AF8" w:rsidRPr="00E35667">
              <w:rPr>
                <w:rFonts w:ascii="Arial" w:hAnsi="Arial" w:cs="Arial"/>
              </w:rPr>
              <w:t xml:space="preserve">   </w:t>
            </w:r>
            <w:r w:rsidR="00CF1802" w:rsidRPr="00E35667">
              <w:rPr>
                <w:rFonts w:ascii="Arial" w:hAnsi="Arial" w:cs="Arial"/>
              </w:rPr>
              <w:t>Informe Personalidad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FAD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A875AC9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793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D07BF80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D4A696C" w14:textId="77777777" w:rsidR="000C567A" w:rsidRPr="00E35667" w:rsidRDefault="007B3986" w:rsidP="00DE30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Certificado de Vacunas</w:t>
            </w:r>
            <w:r w:rsidR="000C567A" w:rsidRPr="00E35667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19A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9F11B9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257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035ECED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0FE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</w:tcPr>
          <w:p w14:paraId="2E9A4026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</w:tr>
      <w:tr w:rsidR="00CF1802" w:rsidRPr="00E35667" w14:paraId="462A23CA" w14:textId="77777777" w:rsidTr="007B3986">
        <w:trPr>
          <w:cantSplit/>
          <w:trHeight w:val="20"/>
        </w:trPr>
        <w:tc>
          <w:tcPr>
            <w:tcW w:w="3047" w:type="dxa"/>
          </w:tcPr>
          <w:p w14:paraId="69E60A5A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9281635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1E8BE3A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8D6A224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D172E93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4D627BAB" w14:textId="77777777" w:rsidR="00CF1802" w:rsidRPr="00E35667" w:rsidRDefault="001F4656" w:rsidP="00523A84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2F26C9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9EFDACA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31A95532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362286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D753D5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14:paraId="62B7F475" w14:textId="77777777" w:rsidR="00CF1802" w:rsidRPr="00E35667" w:rsidRDefault="00CF1802" w:rsidP="00523A84">
            <w:pPr>
              <w:rPr>
                <w:rFonts w:ascii="Arial" w:hAnsi="Arial" w:cs="Arial"/>
              </w:rPr>
            </w:pPr>
          </w:p>
        </w:tc>
      </w:tr>
      <w:tr w:rsidR="00A86144" w:rsidRPr="00E35667" w14:paraId="0AA2A4DF" w14:textId="77777777" w:rsidTr="00DE30DA">
        <w:trPr>
          <w:cantSplit/>
          <w:trHeight w:val="20"/>
        </w:trPr>
        <w:tc>
          <w:tcPr>
            <w:tcW w:w="3047" w:type="dxa"/>
          </w:tcPr>
          <w:p w14:paraId="59ABDCD0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430F00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4A33B01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51B848F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B92AB4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09A8238B" w14:textId="77777777" w:rsidR="00A86144" w:rsidRPr="00E35667" w:rsidRDefault="007B3986" w:rsidP="00DE30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Certificado de Estudios</w:t>
            </w:r>
            <w:r>
              <w:rPr>
                <w:rFonts w:ascii="Arial" w:hAnsi="Arial" w:cs="Arial"/>
              </w:rPr>
              <w:t xml:space="preserve"> </w:t>
            </w:r>
            <w:r w:rsidRPr="00E35667">
              <w:rPr>
                <w:rFonts w:ascii="Arial" w:hAnsi="Arial" w:cs="Arial"/>
              </w:rPr>
              <w:t>(Fotocopia)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518F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0D880E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842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891B0BF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A7F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</w:tcPr>
          <w:p w14:paraId="1F6BEE53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</w:tr>
      <w:tr w:rsidR="007B3986" w:rsidRPr="00E35667" w14:paraId="7C4C66C3" w14:textId="77777777" w:rsidTr="007B3986">
        <w:trPr>
          <w:cantSplit/>
          <w:trHeight w:val="20"/>
        </w:trPr>
        <w:tc>
          <w:tcPr>
            <w:tcW w:w="3047" w:type="dxa"/>
          </w:tcPr>
          <w:p w14:paraId="1C9BB3C4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C4C14E3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DCA0229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9C1B37D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70F9F05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0D547024" w14:textId="77777777" w:rsidR="007B3986" w:rsidRPr="00E35667" w:rsidRDefault="007B3986" w:rsidP="008745DE">
            <w:p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5EC913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54E059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192FBFAE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D927BD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D659F9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14:paraId="7A4676E7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</w:tr>
      <w:tr w:rsidR="007B3986" w:rsidRPr="00E35667" w14:paraId="11D535DB" w14:textId="77777777" w:rsidTr="008745DE">
        <w:trPr>
          <w:cantSplit/>
          <w:trHeight w:val="20"/>
        </w:trPr>
        <w:tc>
          <w:tcPr>
            <w:tcW w:w="3047" w:type="dxa"/>
          </w:tcPr>
          <w:p w14:paraId="1A0F47F2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747C131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6CB4A11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FE56323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E192462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3595A862" w14:textId="77777777" w:rsidR="007B3986" w:rsidRPr="00E35667" w:rsidRDefault="007B3986" w:rsidP="008745D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Certificado Médico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6D7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00FBA1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469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82D22F9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9AB3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</w:tcPr>
          <w:p w14:paraId="5D72A29C" w14:textId="77777777" w:rsidR="007B3986" w:rsidRPr="00E35667" w:rsidRDefault="007B3986" w:rsidP="008745DE">
            <w:pPr>
              <w:rPr>
                <w:rFonts w:ascii="Arial" w:hAnsi="Arial" w:cs="Arial"/>
              </w:rPr>
            </w:pPr>
          </w:p>
        </w:tc>
      </w:tr>
      <w:tr w:rsidR="00A86144" w:rsidRPr="00E35667" w14:paraId="4661A6D8" w14:textId="77777777" w:rsidTr="00DE30DA">
        <w:trPr>
          <w:cantSplit/>
          <w:trHeight w:val="20"/>
        </w:trPr>
        <w:tc>
          <w:tcPr>
            <w:tcW w:w="3047" w:type="dxa"/>
          </w:tcPr>
          <w:p w14:paraId="3B7FDDB6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3697013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FD6463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A0121DB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87C73A5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096D7DC7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7"/>
          </w:tcPr>
          <w:p w14:paraId="487EDFEF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</w:tr>
      <w:tr w:rsidR="00A4479B" w:rsidRPr="00E35667" w14:paraId="1A0A5DDC" w14:textId="77777777" w:rsidTr="00DE30DA">
        <w:trPr>
          <w:cantSplit/>
          <w:trHeight w:val="20"/>
        </w:trPr>
        <w:tc>
          <w:tcPr>
            <w:tcW w:w="3047" w:type="dxa"/>
          </w:tcPr>
          <w:p w14:paraId="2B4A9033" w14:textId="77777777" w:rsidR="00A4479B" w:rsidRPr="00E35667" w:rsidRDefault="00A4479B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68AC54C" w14:textId="77777777" w:rsidR="00A4479B" w:rsidRPr="00E35667" w:rsidRDefault="00A4479B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4BFED77" w14:textId="77777777" w:rsidR="00A4479B" w:rsidRPr="00E35667" w:rsidRDefault="00A4479B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205EDEA" w14:textId="77777777" w:rsidR="00A4479B" w:rsidRPr="00E35667" w:rsidRDefault="00A4479B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884CAE7" w14:textId="77777777" w:rsidR="00A4479B" w:rsidRPr="00E35667" w:rsidRDefault="00A4479B" w:rsidP="00523A8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68CFCB" w14:textId="77777777" w:rsidR="00A4479B" w:rsidRPr="00DE30DA" w:rsidRDefault="00A4479B" w:rsidP="00523A8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35667">
              <w:rPr>
                <w:rFonts w:ascii="Arial" w:hAnsi="Arial" w:cs="Arial"/>
              </w:rPr>
              <w:t>Otro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14:paraId="24F8815B" w14:textId="77777777" w:rsidR="00A4479B" w:rsidRPr="00E35667" w:rsidRDefault="00A4479B" w:rsidP="00523A84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14:paraId="6C873508" w14:textId="77777777" w:rsidR="00A4479B" w:rsidRPr="00E35667" w:rsidRDefault="00A4479B" w:rsidP="00523A84">
            <w:pPr>
              <w:rPr>
                <w:rFonts w:ascii="Arial" w:hAnsi="Arial" w:cs="Arial"/>
              </w:rPr>
            </w:pPr>
          </w:p>
        </w:tc>
      </w:tr>
      <w:tr w:rsidR="00A86144" w:rsidRPr="00E35667" w14:paraId="6B5AEE3B" w14:textId="77777777" w:rsidTr="00DE30DA">
        <w:trPr>
          <w:cantSplit/>
          <w:trHeight w:val="20"/>
        </w:trPr>
        <w:tc>
          <w:tcPr>
            <w:tcW w:w="3047" w:type="dxa"/>
          </w:tcPr>
          <w:p w14:paraId="1ABF6E68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CFB4913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F27B6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F132160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BF41274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1D74B6EC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9A39DA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309" w:type="dxa"/>
            <w:gridSpan w:val="2"/>
          </w:tcPr>
          <w:p w14:paraId="34AA29ED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14:paraId="7F1738BE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E8D473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72B0A54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14:paraId="29382E74" w14:textId="77777777" w:rsidR="00A86144" w:rsidRPr="00E35667" w:rsidRDefault="00A86144" w:rsidP="00523A84">
            <w:pPr>
              <w:rPr>
                <w:rFonts w:ascii="Arial" w:hAnsi="Arial" w:cs="Arial"/>
              </w:rPr>
            </w:pPr>
          </w:p>
        </w:tc>
      </w:tr>
    </w:tbl>
    <w:p w14:paraId="1A724253" w14:textId="77777777" w:rsidR="00CF1802" w:rsidRPr="00E35667" w:rsidRDefault="00CF1802" w:rsidP="00523A84">
      <w:pPr>
        <w:rPr>
          <w:rFonts w:ascii="Arial" w:hAnsi="Arial" w:cs="Arial"/>
        </w:rPr>
      </w:pPr>
    </w:p>
    <w:p w14:paraId="0CF9635E" w14:textId="77777777" w:rsidR="00DE30DA" w:rsidRDefault="00DE30DA" w:rsidP="00523A84">
      <w:pPr>
        <w:rPr>
          <w:rFonts w:ascii="Arial" w:hAnsi="Arial" w:cs="Arial"/>
        </w:rPr>
      </w:pPr>
    </w:p>
    <w:p w14:paraId="5665C92A" w14:textId="77777777" w:rsidR="00DE30DA" w:rsidRDefault="00DE30DA" w:rsidP="00523A84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402"/>
        <w:gridCol w:w="419"/>
        <w:gridCol w:w="283"/>
        <w:gridCol w:w="423"/>
        <w:gridCol w:w="7764"/>
      </w:tblGrid>
      <w:tr w:rsidR="00DE30DA" w14:paraId="4082B5D7" w14:textId="77777777" w:rsidTr="00DE30DA">
        <w:tc>
          <w:tcPr>
            <w:tcW w:w="2235" w:type="dxa"/>
            <w:gridSpan w:val="2"/>
          </w:tcPr>
          <w:p w14:paraId="19E33D0E" w14:textId="77777777" w:rsidR="00DE30DA" w:rsidRDefault="00DE30DA" w:rsidP="00DE3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Apoderado :  </w:t>
            </w:r>
          </w:p>
        </w:tc>
        <w:tc>
          <w:tcPr>
            <w:tcW w:w="9013" w:type="dxa"/>
            <w:gridSpan w:val="4"/>
            <w:tcBorders>
              <w:bottom w:val="single" w:sz="4" w:space="0" w:color="auto"/>
            </w:tcBorders>
          </w:tcPr>
          <w:p w14:paraId="3DAA1209" w14:textId="77777777" w:rsidR="00DE30DA" w:rsidRDefault="00DE30DA" w:rsidP="00523A84">
            <w:pPr>
              <w:rPr>
                <w:rFonts w:ascii="Arial" w:hAnsi="Arial" w:cs="Arial"/>
              </w:rPr>
            </w:pPr>
          </w:p>
        </w:tc>
      </w:tr>
      <w:tr w:rsidR="00DE30DA" w14:paraId="2AA2697B" w14:textId="77777777" w:rsidTr="00DE30DA">
        <w:tc>
          <w:tcPr>
            <w:tcW w:w="2235" w:type="dxa"/>
            <w:gridSpan w:val="2"/>
          </w:tcPr>
          <w:p w14:paraId="7186D963" w14:textId="77777777" w:rsidR="00DE30DA" w:rsidRDefault="00DE30DA" w:rsidP="00DE30DA">
            <w:pPr>
              <w:rPr>
                <w:rFonts w:ascii="Arial" w:hAnsi="Arial" w:cs="Arial"/>
              </w:rPr>
            </w:pPr>
          </w:p>
        </w:tc>
        <w:tc>
          <w:tcPr>
            <w:tcW w:w="9013" w:type="dxa"/>
            <w:gridSpan w:val="4"/>
            <w:tcBorders>
              <w:top w:val="single" w:sz="4" w:space="0" w:color="auto"/>
            </w:tcBorders>
          </w:tcPr>
          <w:p w14:paraId="5D4E9476" w14:textId="77777777" w:rsidR="00DE30DA" w:rsidRDefault="00DE30DA" w:rsidP="00523A84">
            <w:pPr>
              <w:rPr>
                <w:rFonts w:ascii="Arial" w:hAnsi="Arial" w:cs="Arial"/>
              </w:rPr>
            </w:pPr>
          </w:p>
        </w:tc>
      </w:tr>
      <w:tr w:rsidR="00DE30DA" w14:paraId="6928D13B" w14:textId="77777777" w:rsidTr="00DE30DA">
        <w:tc>
          <w:tcPr>
            <w:tcW w:w="817" w:type="dxa"/>
          </w:tcPr>
          <w:p w14:paraId="33B55BC4" w14:textId="77777777" w:rsidR="00DE30DA" w:rsidRDefault="00DE30DA" w:rsidP="00523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Rut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F8E3E00" w14:textId="77777777" w:rsidR="00DE30DA" w:rsidRDefault="00DE30DA" w:rsidP="00523A8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ED7100" w14:textId="77777777" w:rsidR="00DE30DA" w:rsidRDefault="00DE30DA" w:rsidP="00523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14CF2A" w14:textId="77777777" w:rsidR="00DE30DA" w:rsidRDefault="00DE30DA" w:rsidP="00523A84">
            <w:pPr>
              <w:rPr>
                <w:rFonts w:ascii="Arial" w:hAnsi="Arial" w:cs="Arial"/>
              </w:rPr>
            </w:pPr>
          </w:p>
        </w:tc>
        <w:tc>
          <w:tcPr>
            <w:tcW w:w="7879" w:type="dxa"/>
          </w:tcPr>
          <w:p w14:paraId="375C40A5" w14:textId="77777777" w:rsidR="00DE30DA" w:rsidRDefault="00DE30DA" w:rsidP="00523A84">
            <w:pPr>
              <w:rPr>
                <w:rFonts w:ascii="Arial" w:hAnsi="Arial" w:cs="Arial"/>
              </w:rPr>
            </w:pPr>
          </w:p>
        </w:tc>
      </w:tr>
    </w:tbl>
    <w:p w14:paraId="5DEFB5B9" w14:textId="77777777" w:rsidR="00DE30DA" w:rsidRDefault="00DE30DA" w:rsidP="00523A84">
      <w:pPr>
        <w:rPr>
          <w:rFonts w:ascii="Arial" w:hAnsi="Arial" w:cs="Arial"/>
        </w:rPr>
      </w:pPr>
    </w:p>
    <w:p w14:paraId="501B6C9F" w14:textId="77777777" w:rsidR="00DE30DA" w:rsidRDefault="00DE30DA" w:rsidP="00523A84">
      <w:pPr>
        <w:rPr>
          <w:rFonts w:ascii="Arial" w:hAnsi="Arial" w:cs="Arial"/>
        </w:rPr>
      </w:pPr>
    </w:p>
    <w:p w14:paraId="4722F79D" w14:textId="77777777" w:rsidR="00DE30DA" w:rsidRDefault="00DE30DA" w:rsidP="00523A84">
      <w:pPr>
        <w:rPr>
          <w:rFonts w:ascii="Arial" w:hAnsi="Arial" w:cs="Arial"/>
        </w:rPr>
      </w:pPr>
    </w:p>
    <w:p w14:paraId="2382126F" w14:textId="77777777" w:rsidR="00DE30DA" w:rsidRDefault="00DE30DA" w:rsidP="00523A84">
      <w:pPr>
        <w:rPr>
          <w:rFonts w:ascii="Arial" w:hAnsi="Arial" w:cs="Arial"/>
        </w:rPr>
      </w:pPr>
    </w:p>
    <w:p w14:paraId="500A0257" w14:textId="77777777" w:rsidR="00DE30DA" w:rsidRDefault="00DE30DA" w:rsidP="00DE30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2B08B187" w14:textId="77777777" w:rsidR="00DE30DA" w:rsidRDefault="00DE30DA" w:rsidP="00DE30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Apoderado</w:t>
      </w:r>
    </w:p>
    <w:sectPr w:rsidR="00DE30DA" w:rsidSect="00622B36">
      <w:pgSz w:w="12242" w:h="18722" w:code="258"/>
      <w:pgMar w:top="737" w:right="567" w:bottom="73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F2A06"/>
    <w:multiLevelType w:val="hybridMultilevel"/>
    <w:tmpl w:val="0BE6EC86"/>
    <w:lvl w:ilvl="0" w:tplc="144CF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BEC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AE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E4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AE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CB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567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3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362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A3580"/>
    <w:multiLevelType w:val="singleLevel"/>
    <w:tmpl w:val="FF96EC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0D3FE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B1109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91733473">
    <w:abstractNumId w:val="3"/>
  </w:num>
  <w:num w:numId="2" w16cid:durableId="390006050">
    <w:abstractNumId w:val="2"/>
  </w:num>
  <w:num w:numId="3" w16cid:durableId="747658112">
    <w:abstractNumId w:val="1"/>
  </w:num>
  <w:num w:numId="4" w16cid:durableId="97225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7A"/>
    <w:rsid w:val="0002328E"/>
    <w:rsid w:val="000B7553"/>
    <w:rsid w:val="000C0E09"/>
    <w:rsid w:val="000C567A"/>
    <w:rsid w:val="001200D5"/>
    <w:rsid w:val="001F4656"/>
    <w:rsid w:val="002B6372"/>
    <w:rsid w:val="002D42DB"/>
    <w:rsid w:val="003B6689"/>
    <w:rsid w:val="003C08E5"/>
    <w:rsid w:val="00401BD3"/>
    <w:rsid w:val="00431C4A"/>
    <w:rsid w:val="00484A8E"/>
    <w:rsid w:val="004B6135"/>
    <w:rsid w:val="00523A84"/>
    <w:rsid w:val="005864D4"/>
    <w:rsid w:val="005A5AF8"/>
    <w:rsid w:val="00622B36"/>
    <w:rsid w:val="00633B58"/>
    <w:rsid w:val="0067758E"/>
    <w:rsid w:val="00696710"/>
    <w:rsid w:val="006A19D9"/>
    <w:rsid w:val="006D04A0"/>
    <w:rsid w:val="00702A35"/>
    <w:rsid w:val="007110BD"/>
    <w:rsid w:val="007A49D2"/>
    <w:rsid w:val="007B3986"/>
    <w:rsid w:val="00824A79"/>
    <w:rsid w:val="008610DB"/>
    <w:rsid w:val="00915519"/>
    <w:rsid w:val="009D0696"/>
    <w:rsid w:val="009E3408"/>
    <w:rsid w:val="00A4479B"/>
    <w:rsid w:val="00A86144"/>
    <w:rsid w:val="00AD4FBE"/>
    <w:rsid w:val="00B37907"/>
    <w:rsid w:val="00B4267A"/>
    <w:rsid w:val="00B73856"/>
    <w:rsid w:val="00B86A6C"/>
    <w:rsid w:val="00B94D1C"/>
    <w:rsid w:val="00BB5895"/>
    <w:rsid w:val="00BF6008"/>
    <w:rsid w:val="00C91E7D"/>
    <w:rsid w:val="00C93C62"/>
    <w:rsid w:val="00CF1802"/>
    <w:rsid w:val="00DA448E"/>
    <w:rsid w:val="00DE30DA"/>
    <w:rsid w:val="00E35667"/>
    <w:rsid w:val="00E568B6"/>
    <w:rsid w:val="00EB1283"/>
    <w:rsid w:val="00F21BFF"/>
    <w:rsid w:val="00F36F75"/>
    <w:rsid w:val="00F57AA1"/>
    <w:rsid w:val="00F9225D"/>
    <w:rsid w:val="00F92EA5"/>
    <w:rsid w:val="00F93B1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A3015"/>
  <w15:docId w15:val="{4ED9DD35-7E07-42FB-BCCF-4D5F2FA4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</w:pPr>
    <w:rPr>
      <w:sz w:val="22"/>
    </w:rPr>
  </w:style>
  <w:style w:type="paragraph" w:styleId="Textodeglobo">
    <w:name w:val="Balloon Text"/>
    <w:basedOn w:val="Normal"/>
    <w:semiHidden/>
    <w:rsid w:val="002D42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E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570E-4048-4F73-B7A9-62C10B36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CASTELGANDOLFO</vt:lpstr>
    </vt:vector>
  </TitlesOfParts>
  <Company>RCH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CASTELGANDOLFO</dc:title>
  <dc:creator>dd</dc:creator>
  <cp:lastModifiedBy>German Cavada</cp:lastModifiedBy>
  <cp:revision>5</cp:revision>
  <cp:lastPrinted>2022-08-26T15:01:00Z</cp:lastPrinted>
  <dcterms:created xsi:type="dcterms:W3CDTF">2024-07-11T16:34:00Z</dcterms:created>
  <dcterms:modified xsi:type="dcterms:W3CDTF">2024-07-11T16:37:00Z</dcterms:modified>
</cp:coreProperties>
</file>